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5A441DB9" w:rsidR="00D97FE7" w:rsidRPr="003234A8" w:rsidRDefault="00D97FE7" w:rsidP="00D97FE7">
      <w:pPr>
        <w:pStyle w:val="Comment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510"/>
        <w:gridCol w:w="1560"/>
        <w:gridCol w:w="1701"/>
        <w:gridCol w:w="2157"/>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40FD1"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40FD1"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53C06" w14:textId="77777777" w:rsidR="00E40FD1" w:rsidRDefault="00E40FD1">
      <w:r>
        <w:separator/>
      </w:r>
    </w:p>
  </w:endnote>
  <w:endnote w:type="continuationSeparator" w:id="0">
    <w:p w14:paraId="0751A454" w14:textId="77777777" w:rsidR="00E40FD1" w:rsidRDefault="00E40FD1">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Text"/>
        <w:rPr>
          <w:lang w:val="en-IE"/>
        </w:rPr>
      </w:pPr>
      <w:r>
        <w:rPr>
          <w:rStyle w:val="EndnoteReference"/>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9B52" w14:textId="77777777" w:rsidR="00435221" w:rsidRDefault="00435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1A9A2735" w:rsidR="009F32D0" w:rsidRDefault="009F32D0">
        <w:pPr>
          <w:pStyle w:val="Footer"/>
          <w:jc w:val="center"/>
        </w:pPr>
        <w:r>
          <w:fldChar w:fldCharType="begin"/>
        </w:r>
        <w:r>
          <w:instrText xml:space="preserve"> PAGE   \* MERGEFORMAT </w:instrText>
        </w:r>
        <w:r>
          <w:fldChar w:fldCharType="separate"/>
        </w:r>
        <w:r w:rsidR="00D4221B">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517D3" w14:textId="77777777" w:rsidR="00E40FD1" w:rsidRDefault="00E40FD1">
      <w:r>
        <w:separator/>
      </w:r>
    </w:p>
  </w:footnote>
  <w:footnote w:type="continuationSeparator" w:id="0">
    <w:p w14:paraId="08DA2BB9" w14:textId="77777777" w:rsidR="00E40FD1" w:rsidRDefault="00E40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FE9D" w14:textId="77777777" w:rsidR="00435221" w:rsidRDefault="00435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221B"/>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0FD1"/>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13DFED5F-CA67-4301-9C77-DC10671C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409</Words>
  <Characters>2337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Carmen Buran</cp:lastModifiedBy>
  <cp:revision>2</cp:revision>
  <cp:lastPrinted>2013-11-06T08:46:00Z</cp:lastPrinted>
  <dcterms:created xsi:type="dcterms:W3CDTF">2022-05-04T11:47:00Z</dcterms:created>
  <dcterms:modified xsi:type="dcterms:W3CDTF">2022-05-04T11:47:00Z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