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EA" w:rsidRPr="00E51DC4" w:rsidRDefault="007C35EA" w:rsidP="00255962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/>
          <w:bCs/>
          <w:iCs/>
          <w:color w:val="000000"/>
          <w:lang w:val="ro-RO"/>
        </w:rPr>
      </w:pPr>
      <w:r w:rsidRPr="00E51DC4">
        <w:rPr>
          <w:rFonts w:ascii="Times New Roman" w:hAnsi="Times New Roman"/>
          <w:bCs/>
          <w:iCs/>
          <w:color w:val="000000"/>
          <w:lang w:val="ro-RO"/>
        </w:rPr>
        <w:t>Comitetul de selec</w:t>
      </w:r>
      <w:r w:rsidRPr="00E51DC4">
        <w:rPr>
          <w:rFonts w:ascii="Tahoma" w:hAnsi="Tahoma" w:cs="Tahoma"/>
          <w:bCs/>
          <w:iCs/>
          <w:color w:val="000000"/>
          <w:lang w:val="ro-RO"/>
        </w:rPr>
        <w:t>ț</w:t>
      </w:r>
      <w:r w:rsidRPr="00E51DC4">
        <w:rPr>
          <w:rFonts w:ascii="Times New Roman" w:hAnsi="Times New Roman"/>
          <w:bCs/>
          <w:iCs/>
          <w:color w:val="000000"/>
          <w:lang w:val="ro-RO"/>
        </w:rPr>
        <w:t>ie constituit pentru această competi</w:t>
      </w:r>
      <w:r w:rsidRPr="00E51DC4">
        <w:rPr>
          <w:rFonts w:ascii="Tahoma" w:hAnsi="Tahoma" w:cs="Tahoma"/>
          <w:bCs/>
          <w:iCs/>
          <w:color w:val="000000"/>
          <w:lang w:val="ro-RO"/>
        </w:rPr>
        <w:t>ț</w:t>
      </w:r>
      <w:r w:rsidRPr="00E51DC4">
        <w:rPr>
          <w:rFonts w:ascii="Times New Roman" w:hAnsi="Times New Roman"/>
          <w:bCs/>
          <w:iCs/>
          <w:color w:val="000000"/>
          <w:lang w:val="ro-RO"/>
        </w:rPr>
        <w:t xml:space="preserve">ie a aprobat în unanimitate raportul de evaluare </w:t>
      </w:r>
      <w:r w:rsidRPr="00E51DC4">
        <w:rPr>
          <w:rFonts w:ascii="Tahoma" w:hAnsi="Tahoma" w:cs="Tahoma"/>
          <w:bCs/>
          <w:iCs/>
          <w:color w:val="000000"/>
          <w:lang w:val="ro-RO"/>
        </w:rPr>
        <w:t>ș</w:t>
      </w:r>
      <w:r w:rsidRPr="00E51DC4">
        <w:rPr>
          <w:rFonts w:ascii="Times New Roman" w:hAnsi="Times New Roman"/>
          <w:bCs/>
          <w:iCs/>
          <w:color w:val="000000"/>
          <w:lang w:val="ro-RO"/>
        </w:rPr>
        <w:t>i a selectat</w:t>
      </w:r>
      <w:r>
        <w:rPr>
          <w:rFonts w:ascii="Times New Roman" w:hAnsi="Times New Roman"/>
          <w:bCs/>
          <w:iCs/>
          <w:color w:val="000000"/>
          <w:lang w:val="ro-RO"/>
        </w:rPr>
        <w:t xml:space="preserve"> pentru finan</w:t>
      </w:r>
      <w:r>
        <w:rPr>
          <w:rFonts w:ascii="Tahoma" w:hAnsi="Tahoma" w:cs="Tahoma"/>
          <w:bCs/>
          <w:iCs/>
          <w:color w:val="000000"/>
          <w:lang w:val="ro-RO"/>
        </w:rPr>
        <w:t>ț</w:t>
      </w:r>
      <w:r>
        <w:rPr>
          <w:rFonts w:ascii="Times New Roman" w:hAnsi="Times New Roman"/>
          <w:bCs/>
          <w:iCs/>
          <w:color w:val="000000"/>
          <w:lang w:val="ro-RO"/>
        </w:rPr>
        <w:t xml:space="preserve">are </w:t>
      </w:r>
      <w:r w:rsidRPr="00E51DC4">
        <w:rPr>
          <w:rFonts w:ascii="Times New Roman" w:hAnsi="Times New Roman"/>
          <w:bCs/>
          <w:iCs/>
          <w:color w:val="000000"/>
          <w:lang w:val="ro-RO"/>
        </w:rPr>
        <w:t xml:space="preserve"> propunerile de proiecte cu punctaj ≥ 27 puncte.</w:t>
      </w:r>
    </w:p>
    <w:p w:rsidR="007C35EA" w:rsidRPr="00E51DC4" w:rsidRDefault="007C35EA" w:rsidP="0025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7C35EA" w:rsidRPr="00D91EBF" w:rsidRDefault="007C35EA" w:rsidP="00255962">
      <w:pPr>
        <w:ind w:left="360"/>
        <w:jc w:val="both"/>
        <w:rPr>
          <w:rFonts w:ascii="Times New Roman" w:hAnsi="Times New Roman"/>
          <w:lang w:val="ro-RO"/>
        </w:rPr>
      </w:pPr>
      <w:r w:rsidRPr="00E51DC4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ab/>
        <w:t>În vederea înscrierii în bugetul alocat compe</w:t>
      </w:r>
      <w:r>
        <w:rPr>
          <w:rFonts w:ascii="Tahoma" w:hAnsi="Tahoma" w:cs="Tahoma"/>
          <w:lang w:val="ro-RO"/>
        </w:rPr>
        <w:t>ț</w:t>
      </w:r>
      <w:r>
        <w:rPr>
          <w:rFonts w:ascii="Times New Roman" w:hAnsi="Times New Roman"/>
          <w:lang w:val="ro-RO"/>
        </w:rPr>
        <w:t>iei se va stabili bugetul final pe baza propunerilor stabilite în comitetul de selec</w:t>
      </w:r>
      <w:r>
        <w:rPr>
          <w:rFonts w:ascii="Tahoma" w:hAnsi="Tahoma" w:cs="Tahoma"/>
          <w:lang w:val="ro-RO"/>
        </w:rPr>
        <w:t>ț</w:t>
      </w:r>
      <w:r>
        <w:rPr>
          <w:rFonts w:ascii="Times New Roman" w:hAnsi="Times New Roman"/>
          <w:lang w:val="ro-RO"/>
        </w:rPr>
        <w:t>ie.</w:t>
      </w:r>
      <w:r>
        <w:rPr>
          <w:rFonts w:ascii="Times New Roman" w:hAnsi="Times New Roman"/>
          <w:bCs/>
          <w:iCs/>
          <w:color w:val="000000"/>
          <w:lang w:val="ro-RO"/>
        </w:rPr>
        <w:t xml:space="preserve"> </w:t>
      </w:r>
    </w:p>
    <w:p w:rsidR="007C35EA" w:rsidRDefault="007C35EA" w:rsidP="00255962">
      <w:pPr>
        <w:autoSpaceDE w:val="0"/>
        <w:autoSpaceDN w:val="0"/>
        <w:adjustRightInd w:val="0"/>
        <w:spacing w:after="0"/>
        <w:ind w:left="360" w:firstLine="360"/>
        <w:jc w:val="both"/>
        <w:rPr>
          <w:rFonts w:ascii="Times New Roman" w:hAnsi="Times New Roman"/>
          <w:bCs/>
          <w:iCs/>
          <w:color w:val="000000"/>
          <w:lang w:val="ro-RO"/>
        </w:rPr>
      </w:pPr>
      <w:r w:rsidRPr="00D91EBF">
        <w:rPr>
          <w:rFonts w:ascii="Times New Roman" w:hAnsi="Times New Roman"/>
          <w:bCs/>
          <w:lang w:val="ro-RO"/>
        </w:rPr>
        <w:t>Reprezentan</w:t>
      </w:r>
      <w:r w:rsidRPr="00D91EBF">
        <w:rPr>
          <w:rFonts w:ascii="Tahoma" w:hAnsi="Tahoma" w:cs="Tahoma"/>
          <w:bCs/>
          <w:lang w:val="ro-RO"/>
        </w:rPr>
        <w:t>ț</w:t>
      </w:r>
      <w:r w:rsidRPr="00D91EBF">
        <w:rPr>
          <w:rFonts w:ascii="Times New Roman" w:hAnsi="Times New Roman"/>
          <w:bCs/>
          <w:lang w:val="ro-RO"/>
        </w:rPr>
        <w:t>ii legali ai aplican</w:t>
      </w:r>
      <w:r w:rsidRPr="00D91EBF">
        <w:rPr>
          <w:rFonts w:ascii="Tahoma" w:hAnsi="Tahoma" w:cs="Tahoma"/>
          <w:bCs/>
          <w:lang w:val="ro-RO"/>
        </w:rPr>
        <w:t>ț</w:t>
      </w:r>
      <w:r w:rsidRPr="00D91EBF">
        <w:rPr>
          <w:rFonts w:ascii="Times New Roman" w:hAnsi="Times New Roman"/>
          <w:bCs/>
          <w:lang w:val="ro-RO"/>
        </w:rPr>
        <w:t xml:space="preserve">ilor </w:t>
      </w:r>
      <w:r w:rsidRPr="00D91EBF">
        <w:rPr>
          <w:rFonts w:ascii="Tahoma" w:hAnsi="Tahoma" w:cs="Tahoma"/>
          <w:bCs/>
          <w:lang w:val="ro-RO"/>
        </w:rPr>
        <w:t>ș</w:t>
      </w:r>
      <w:r w:rsidRPr="00D91EBF">
        <w:rPr>
          <w:rFonts w:ascii="Times New Roman" w:hAnsi="Times New Roman"/>
          <w:bCs/>
          <w:lang w:val="ro-RO"/>
        </w:rPr>
        <w:t>i directorii  proictelor selectate pentru finan</w:t>
      </w:r>
      <w:r w:rsidRPr="00D91EBF">
        <w:rPr>
          <w:rFonts w:ascii="Tahoma" w:hAnsi="Tahoma" w:cs="Tahoma"/>
          <w:bCs/>
          <w:lang w:val="ro-RO"/>
        </w:rPr>
        <w:t>ț</w:t>
      </w:r>
      <w:r w:rsidRPr="00D91EBF">
        <w:rPr>
          <w:rFonts w:ascii="Times New Roman" w:hAnsi="Times New Roman"/>
          <w:bCs/>
          <w:lang w:val="ro-RO"/>
        </w:rPr>
        <w:t>are sunt invita</w:t>
      </w:r>
      <w:r w:rsidRPr="00D91EBF">
        <w:rPr>
          <w:rFonts w:ascii="Tahoma" w:hAnsi="Tahoma" w:cs="Tahoma"/>
          <w:bCs/>
          <w:lang w:val="ro-RO"/>
        </w:rPr>
        <w:t>ț</w:t>
      </w:r>
      <w:r w:rsidRPr="00D91EBF">
        <w:rPr>
          <w:rFonts w:ascii="Times New Roman" w:hAnsi="Times New Roman"/>
          <w:bCs/>
          <w:lang w:val="ro-RO"/>
        </w:rPr>
        <w:t xml:space="preserve">i luni, 3 Februarie 2014, ora 12.00,  la sediul DG-OI, str. </w:t>
      </w:r>
      <w:r w:rsidRPr="00E51DC4">
        <w:rPr>
          <w:rFonts w:ascii="Times New Roman" w:hAnsi="Times New Roman"/>
          <w:bCs/>
        </w:rPr>
        <w:t>Mendeleev, nr 23-25, etajul 3, cam</w:t>
      </w:r>
      <w:r>
        <w:rPr>
          <w:rFonts w:ascii="Times New Roman" w:hAnsi="Times New Roman"/>
          <w:bCs/>
        </w:rPr>
        <w:t xml:space="preserve"> </w:t>
      </w:r>
      <w:r w:rsidRPr="00E51DC4">
        <w:rPr>
          <w:rFonts w:ascii="Times New Roman" w:hAnsi="Times New Roman"/>
          <w:bCs/>
        </w:rPr>
        <w:t>301</w:t>
      </w:r>
      <w:r>
        <w:rPr>
          <w:rFonts w:ascii="Times New Roman" w:hAnsi="Times New Roman"/>
          <w:bCs/>
        </w:rPr>
        <w:t>.</w:t>
      </w:r>
    </w:p>
    <w:p w:rsidR="007C35EA" w:rsidRPr="000E53D8" w:rsidRDefault="007C35EA">
      <w:pPr>
        <w:rPr>
          <w:rFonts w:ascii="Times New Roman" w:hAnsi="Times New Roman"/>
        </w:rPr>
      </w:pPr>
    </w:p>
    <w:tbl>
      <w:tblPr>
        <w:tblW w:w="12792" w:type="dxa"/>
        <w:tblInd w:w="96" w:type="dxa"/>
        <w:tblLook w:val="00A0"/>
      </w:tblPr>
      <w:tblGrid>
        <w:gridCol w:w="7377"/>
        <w:gridCol w:w="236"/>
        <w:gridCol w:w="2265"/>
        <w:gridCol w:w="2914"/>
      </w:tblGrid>
      <w:tr w:rsidR="007C35EA" w:rsidRPr="00DB470C" w:rsidTr="007B5956">
        <w:trPr>
          <w:gridAfter w:val="1"/>
          <w:wAfter w:w="2928" w:type="dxa"/>
          <w:trHeight w:val="612"/>
        </w:trPr>
        <w:tc>
          <w:tcPr>
            <w:tcW w:w="7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C35EA" w:rsidRPr="007B5956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53D8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REZULTATE SELECTIE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C35EA" w:rsidRPr="000E53D8" w:rsidRDefault="007C35EA" w:rsidP="00786E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C35EA" w:rsidRPr="00DB470C" w:rsidTr="007B5956">
        <w:trPr>
          <w:trHeight w:val="639"/>
        </w:trPr>
        <w:tc>
          <w:tcPr>
            <w:tcW w:w="12792" w:type="dxa"/>
            <w:gridSpan w:val="4"/>
            <w:tcBorders>
              <w:top w:val="nil"/>
              <w:left w:val="nil"/>
            </w:tcBorders>
            <w:shd w:val="clear" w:color="000000" w:fill="FFFFFF"/>
            <w:noWrap/>
          </w:tcPr>
          <w:p w:rsidR="007C35EA" w:rsidRPr="000E53D8" w:rsidRDefault="007C35EA" w:rsidP="00786E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E53D8">
              <w:rPr>
                <w:rFonts w:ascii="Times New Roman" w:hAnsi="Times New Roman"/>
                <w:b/>
                <w:bCs/>
              </w:rPr>
              <w:t>COMPETITIA    POSCCE-A2-O2.2.1-2013-1 - OPERAŢIUNEA 2.2.1: DEZVOLTAREA INFRASTRUCTURII CD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E53D8">
              <w:rPr>
                <w:rFonts w:ascii="Times New Roman" w:hAnsi="Times New Roman"/>
                <w:b/>
                <w:bCs/>
              </w:rPr>
              <w:t>EXISTENTE ŞI CREAREA DE NOI INFRASTRUCTURI CD (LABORATOARE, CENTRE DE CERCETARE)</w:t>
            </w:r>
          </w:p>
        </w:tc>
      </w:tr>
      <w:tr w:rsidR="007C35EA" w:rsidRPr="00DB470C" w:rsidTr="007B5956">
        <w:trPr>
          <w:gridAfter w:val="1"/>
          <w:wAfter w:w="2928" w:type="dxa"/>
          <w:trHeight w:val="319"/>
        </w:trPr>
        <w:tc>
          <w:tcPr>
            <w:tcW w:w="7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C35EA" w:rsidRPr="000E53D8" w:rsidRDefault="007C35EA" w:rsidP="00786E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E53D8">
              <w:rPr>
                <w:rFonts w:ascii="Times New Roman" w:hAnsi="Times New Roman"/>
                <w:b/>
                <w:bCs/>
              </w:rPr>
              <w:t>PROGRAMUL OPERAŢIONAL: POS CCE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C35EA" w:rsidRPr="000E53D8" w:rsidRDefault="007C35EA" w:rsidP="00786E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C35EA" w:rsidRPr="00DB470C" w:rsidTr="007B5956">
        <w:trPr>
          <w:gridAfter w:val="1"/>
          <w:wAfter w:w="2928" w:type="dxa"/>
          <w:trHeight w:val="319"/>
        </w:trPr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C35EA" w:rsidRPr="000E53D8" w:rsidRDefault="007C35EA" w:rsidP="00786E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E53D8">
              <w:rPr>
                <w:rFonts w:ascii="Times New Roman" w:hAnsi="Times New Roman"/>
                <w:b/>
                <w:bCs/>
              </w:rPr>
              <w:t>AXA PRIORITARĂ: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C35EA" w:rsidRPr="000E53D8" w:rsidRDefault="007C35EA" w:rsidP="00786E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C35EA" w:rsidRPr="000E53D8" w:rsidRDefault="007C35EA" w:rsidP="00786E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C35EA" w:rsidRPr="00DB470C" w:rsidTr="007B5956">
        <w:trPr>
          <w:gridAfter w:val="1"/>
          <w:wAfter w:w="2928" w:type="dxa"/>
          <w:trHeight w:val="319"/>
        </w:trPr>
        <w:tc>
          <w:tcPr>
            <w:tcW w:w="7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C35EA" w:rsidRPr="000E53D8" w:rsidRDefault="007C35EA" w:rsidP="00786E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E53D8">
              <w:rPr>
                <w:rFonts w:ascii="Times New Roman" w:hAnsi="Times New Roman"/>
                <w:b/>
                <w:bCs/>
              </w:rPr>
              <w:t>DOMENIUL DE INTERVENŢIE 2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C35EA" w:rsidRPr="000E53D8" w:rsidRDefault="007C35EA" w:rsidP="00786E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C35EA" w:rsidRPr="00DB470C" w:rsidTr="007B5956">
        <w:trPr>
          <w:gridAfter w:val="1"/>
          <w:wAfter w:w="2928" w:type="dxa"/>
          <w:trHeight w:val="319"/>
        </w:trPr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C35EA" w:rsidRPr="000E53D8" w:rsidRDefault="007C35EA" w:rsidP="00786E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E53D8">
              <w:rPr>
                <w:rFonts w:ascii="Times New Roman" w:hAnsi="Times New Roman"/>
                <w:b/>
                <w:bCs/>
              </w:rPr>
              <w:t>OPERATIUNEA: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C35EA" w:rsidRPr="000E53D8" w:rsidRDefault="007C35EA" w:rsidP="00786E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C35EA" w:rsidRPr="000E53D8" w:rsidRDefault="007C35EA" w:rsidP="00786E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C35EA" w:rsidRPr="00DB470C" w:rsidTr="007B5956">
        <w:trPr>
          <w:gridAfter w:val="1"/>
          <w:wAfter w:w="2928" w:type="dxa"/>
          <w:trHeight w:val="319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C35EA" w:rsidRPr="000E53D8" w:rsidRDefault="007C35EA" w:rsidP="00786E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E53D8">
              <w:rPr>
                <w:rFonts w:ascii="Times New Roman" w:hAnsi="Times New Roman"/>
                <w:b/>
                <w:bCs/>
              </w:rPr>
              <w:t>ANUNŢUL DE LANSARE A COMPETIŢIEI: POSCCE-A2- O2.2.1 -2013-1</w:t>
            </w:r>
          </w:p>
        </w:tc>
      </w:tr>
    </w:tbl>
    <w:p w:rsidR="007C35EA" w:rsidRPr="000E53D8" w:rsidRDefault="007C35EA">
      <w:pPr>
        <w:rPr>
          <w:rFonts w:ascii="Times New Roman" w:hAnsi="Times New Roman"/>
          <w:b/>
        </w:rPr>
      </w:pPr>
    </w:p>
    <w:tbl>
      <w:tblPr>
        <w:tblW w:w="13080" w:type="dxa"/>
        <w:tblInd w:w="96" w:type="dxa"/>
        <w:tblLook w:val="00A0"/>
      </w:tblPr>
      <w:tblGrid>
        <w:gridCol w:w="554"/>
        <w:gridCol w:w="358"/>
        <w:gridCol w:w="360"/>
        <w:gridCol w:w="810"/>
        <w:gridCol w:w="3751"/>
        <w:gridCol w:w="2320"/>
        <w:gridCol w:w="563"/>
        <w:gridCol w:w="1363"/>
        <w:gridCol w:w="235"/>
        <w:gridCol w:w="542"/>
        <w:gridCol w:w="2224"/>
      </w:tblGrid>
      <w:tr w:rsidR="007C35EA" w:rsidRPr="00D91EBF" w:rsidTr="00F111C2">
        <w:trPr>
          <w:gridAfter w:val="2"/>
          <w:wAfter w:w="2766" w:type="dxa"/>
          <w:trHeight w:val="22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5EA" w:rsidRPr="000E53D8" w:rsidRDefault="007C35EA" w:rsidP="00E827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C35EA" w:rsidRPr="000E53D8" w:rsidRDefault="007C35EA" w:rsidP="00A76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402" w:type="dxa"/>
            <w:gridSpan w:val="7"/>
            <w:vAlign w:val="bottom"/>
          </w:tcPr>
          <w:p w:rsidR="007C35EA" w:rsidRPr="000E53D8" w:rsidRDefault="007C35EA" w:rsidP="009E6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  <w:lang w:val="it-IT"/>
              </w:rPr>
            </w:pPr>
            <w:r w:rsidRPr="000E53D8">
              <w:rPr>
                <w:rFonts w:ascii="Times New Roman" w:hAnsi="Times New Roman"/>
                <w:b/>
                <w:bCs/>
                <w:color w:val="000000"/>
                <w:u w:val="single"/>
                <w:lang w:val="it-IT"/>
              </w:rPr>
              <w:t>LISTA PROIECTE SELECTATE IN VEDEREA FINANTARII SI LISTA DE REZERVA -  COMPETIŢIA POSCCE-A2-O2.2.1-2013-1</w:t>
            </w:r>
          </w:p>
          <w:p w:rsidR="007C35EA" w:rsidRPr="00D91EBF" w:rsidRDefault="007C35EA" w:rsidP="009E6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it-IT"/>
              </w:rPr>
            </w:pPr>
          </w:p>
        </w:tc>
      </w:tr>
      <w:tr w:rsidR="007C35EA" w:rsidRPr="00D91EBF" w:rsidTr="00F111C2">
        <w:trPr>
          <w:trHeight w:val="22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35EA" w:rsidRPr="00D91EBF" w:rsidRDefault="007C35EA" w:rsidP="00E827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35EA" w:rsidRPr="00D91EBF" w:rsidRDefault="007C35EA" w:rsidP="00E827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35EA" w:rsidRPr="00D91EBF" w:rsidRDefault="007C35EA" w:rsidP="00E827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35EA" w:rsidRPr="00D91EBF" w:rsidRDefault="007C35EA" w:rsidP="00E827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35EA" w:rsidRPr="00D91EBF" w:rsidRDefault="007C35EA" w:rsidP="00E82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35EA" w:rsidRPr="00D91EBF" w:rsidRDefault="007C35EA" w:rsidP="00E827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35EA" w:rsidRPr="00D91EBF" w:rsidRDefault="007C35EA" w:rsidP="00E827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35EA" w:rsidRPr="00D91EBF" w:rsidRDefault="007C35EA" w:rsidP="00E827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35EA" w:rsidRPr="00D91EBF" w:rsidRDefault="007C35EA" w:rsidP="00E827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it-IT"/>
              </w:rPr>
            </w:pPr>
          </w:p>
        </w:tc>
      </w:tr>
      <w:tr w:rsidR="007C35EA" w:rsidRPr="00DB470C" w:rsidTr="00F111C2">
        <w:trPr>
          <w:trHeight w:val="114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NR. CRT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hyperlink r:id="rId5" w:history="1">
              <w:r w:rsidRPr="000E53D8">
                <w:rPr>
                  <w:rFonts w:ascii="Times New Roman" w:hAnsi="Times New Roman"/>
                  <w:bCs/>
                  <w:sz w:val="16"/>
                </w:rPr>
                <w:t>ID</w:t>
              </w:r>
            </w:hyperlink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SMIS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</w:rPr>
              <w:t>TITLU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hyperlink r:id="rId6" w:history="1">
              <w:r w:rsidRPr="000E53D8">
                <w:rPr>
                  <w:rFonts w:ascii="Times New Roman" w:hAnsi="Times New Roman"/>
                  <w:bCs/>
                  <w:sz w:val="16"/>
                </w:rPr>
                <w:t>INSTITUTIE</w:t>
              </w:r>
            </w:hyperlink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hyperlink r:id="rId7" w:history="1">
              <w:r w:rsidRPr="000E53D8">
                <w:rPr>
                  <w:rFonts w:ascii="Times New Roman" w:hAnsi="Times New Roman"/>
                  <w:bCs/>
                  <w:sz w:val="16"/>
                </w:rPr>
                <w:t>REG</w:t>
              </w:r>
            </w:hyperlink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hyperlink r:id="rId8" w:history="1">
              <w:r w:rsidRPr="000E53D8">
                <w:rPr>
                  <w:rFonts w:ascii="Times New Roman" w:hAnsi="Times New Roman"/>
                  <w:bCs/>
                  <w:sz w:val="16"/>
                </w:rPr>
                <w:t>ARIA TEMATICA</w:t>
              </w:r>
            </w:hyperlink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SCOR TOTAL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OBS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48750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CENTRU DE CERCETARE-DEZVOLTARE PENTRU STUDIUL MORFOLOGIC SI GENETIC IN PATOLOGIA MALIGNA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 xml:space="preserve">UNIVERSITATEA OVIDIUS </w:t>
            </w:r>
            <w:smartTag w:uri="urn:schemas-microsoft-com:office:smarttags" w:element="place">
              <w:smartTag w:uri="urn:schemas-microsoft-com:office:smarttags" w:element="City">
                <w:r w:rsidRPr="000E53D8">
                  <w:rPr>
                    <w:rFonts w:ascii="Times New Roman" w:hAnsi="Times New Roman"/>
                    <w:bCs/>
                    <w:sz w:val="16"/>
                    <w:szCs w:val="16"/>
                  </w:rPr>
                  <w:t>CONSTANTA</w:t>
                </w:r>
              </w:smartTag>
            </w:smartTag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70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48590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INFRASTRUCTURA DE CERCETARE PENTRU DEZVOLTAREA PRODUSELOR, PROCESELOR ŞI SERVICIILOR INOVATIVE INTELIGENTE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POLITEHNICA DIN BUCURESTI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11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48695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DEZVOLTAREA INFRASTRUCTURII EXISTENTE LA INCDCP-ICECHIM PENTRU CRESTEREA COMPETITIVITATII ACTIVITATII DE CERCETARE, DEZVOLTARE TEHNOLOGICA SI INOVARE IN DOMENIUL AGRO-BIO-ECONOMIEI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NATIONAL DE CERCETARE-DEZVOLTARE PENTRU CHIMIE SI PETROCHIMIE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56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48687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DEZVOLTAREA UNUI CENTRU NATIONAL DE CERCETARE IN INTELLIGENCE SI SECURITATE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ACADEMIA NATIONALA DE INFORMATII "MIHAI VITEAZUL"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6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48745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CENTRUL ROMAN PENTRU MODELAREA SISTEMELOR RECIRCULANTE DE ACVACULTURA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 xml:space="preserve">UNIVERSITATEA DUNAREA DE JOS </w:t>
            </w:r>
            <w:smartTag w:uri="urn:schemas-microsoft-com:office:smarttags" w:element="place">
              <w:smartTag w:uri="urn:schemas-microsoft-com:office:smarttags" w:element="City">
                <w:r w:rsidRPr="000E53D8">
                  <w:rPr>
                    <w:rFonts w:ascii="Times New Roman" w:hAnsi="Times New Roman"/>
                    <w:bCs/>
                    <w:sz w:val="16"/>
                    <w:szCs w:val="16"/>
                  </w:rPr>
                  <w:t>GALATI</w:t>
                </w:r>
              </w:smartTag>
            </w:smartTag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13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49140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INFRASTRUCTURA PENTRU PROMOVAREA COMPETITIVITĂŢII PRIN INOVARE ÎN INGINERIE ELECTRICĂ DESTINATĂ CREŞTERII DURABILE A SECURITĂŢII ENERGETICE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</w:t>
            </w:r>
            <w:r w:rsidRPr="000E53D8">
              <w:rPr>
                <w:rFonts w:ascii="Tahoma" w:hAnsi="Tahoma" w:cs="Tahoma"/>
                <w:bCs/>
                <w:sz w:val="16"/>
                <w:szCs w:val="16"/>
              </w:rPr>
              <w:t>Ț</w:t>
            </w: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IONAL DE CERCETARE- DEZVOLTARE</w:t>
            </w: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br/>
              <w:t>PENTRU INGINERIE ELECTRICĂ, ICPE-</w:t>
            </w: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br/>
              <w:t>CERCETĂRI AVANSATE (INCDIE ICPE-CA)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ENERGIE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8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49147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CENTRU MULTIDISCIPLINAR DE CERCETARE PENTRU ABORDAREA MULTIFUNCTIONALA A PATOLOGIEI TUMORALE ABDOMINALE SI MIOOSTEOARTICULARE A BAZINULUI SI MEMBRELOR PELVINE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SPITALUL UNIVERSITAR DE URGENTA MILITAR CENTRAL "DR. CAROL DAVILA"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6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49153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CENTRUL ROMAN DE CERCETARE BIOMOLECULARA APLICATA BOLILOR INFECTIOASE V.3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NATIONAL DE BOLI INFECTIOASE "PROF. DR. MATEI BALS"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8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49154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STRUCTURAREA UNUI COMPARTIMENT NOU DE SORTARE CELULARA SI CRIOCONSERVARE TISULARA PENTRU CERCETARE SI IN SCOP TERAPEUTIC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DE BIOLOGIE SI PATOLOGIE CELULARA "N. SIMIONESCU"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6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49184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 xml:space="preserve">CENTRUL DE MONITORIZARE </w:t>
            </w:r>
            <w:smartTag w:uri="urn:schemas-microsoft-com:office:smarttags" w:element="place">
              <w:smartTag w:uri="urn:schemas-microsoft-com:office:smarttags" w:element="State">
                <w:r w:rsidRPr="000E53D8">
                  <w:rPr>
                    <w:rFonts w:ascii="Times New Roman" w:hAnsi="Times New Roman"/>
                    <w:sz w:val="16"/>
                    <w:szCs w:val="16"/>
                  </w:rPr>
                  <w:t>AL</w:t>
                </w:r>
              </w:smartTag>
            </w:smartTag>
            <w:r w:rsidRPr="000E53D8">
              <w:rPr>
                <w:rFonts w:ascii="Times New Roman" w:hAnsi="Times New Roman"/>
                <w:sz w:val="16"/>
                <w:szCs w:val="16"/>
              </w:rPr>
              <w:t xml:space="preserve"> IMPACTULUI_V2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UNIVERSITATEA TEHNICA DE CONSTRUCTII BUCURESTI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10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48627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DEZVOLTARE LABORATOR DE BIOMECATRONICA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NAŢIONAL DE CERCETARE DEZVOLTARE PENTRU MECATRONICĂ ŞI TEHNICA MĂSURĂRII - INCDMTM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49187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CENTRUL INTERNATIONAL DE CERCETARE SI EDUCATIE IN TEHNOLOGII INOVATIV CREATIVE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UNIVERSITATEA NATIONALA DE ARTA TEATRALA SI CINEMATOGRAFICA "I.L CARAGIALE"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5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48652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CREAREA CENTRULUI NAŢIONAL DE CERCETĂRI ŞTIINŢIFICE PENTRU SIGURANŢA ALIMENTARĂ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POLITEHNICA DIN BUCURESTI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5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48880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 AVANSAT DE CERCETARE-DEZVOLTARE IN MEDICINA EXPERIMENTALA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 xml:space="preserve">UNIVERSITATEA DE MEDICINA SI FARMACIE GRIGORE T. POPA </w:t>
            </w:r>
            <w:smartTag w:uri="urn:schemas-microsoft-com:office:smarttags" w:element="place">
              <w:smartTag w:uri="urn:schemas-microsoft-com:office:smarttags" w:element="City">
                <w:r w:rsidRPr="000E53D8">
                  <w:rPr>
                    <w:rFonts w:ascii="Times New Roman" w:hAnsi="Times New Roman"/>
                    <w:bCs/>
                    <w:sz w:val="16"/>
                    <w:szCs w:val="16"/>
                  </w:rPr>
                  <w:t>IASI</w:t>
                </w:r>
              </w:smartTag>
            </w:smartTag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11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48650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EXTINDEREA ŞI MODERNIZAREA INFRASTRUCTURII DE CERCETARE DEDICATĂ NANOTEHNOLOGIILOR: SINTEZA DE NANOMATERIALE AVANSATE, CARACTERIZAREA ŞI PRODUCEREA DE NANO-DISPOZITIVE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POLITEHNICA DIN BUCURESTI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62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48871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CENTRUL DE CERCETARE FUNDAMENTALA SI DEZVOLTARE EXPERIMENTALA IN MEDICINA TRANSLATIONALA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 xml:space="preserve">INSTITUTUL REGIONAL DE ONCOLOGIE </w:t>
            </w:r>
            <w:smartTag w:uri="urn:schemas-microsoft-com:office:smarttags" w:element="place">
              <w:smartTag w:uri="urn:schemas-microsoft-com:office:smarttags" w:element="City">
                <w:r w:rsidRPr="000E53D8">
                  <w:rPr>
                    <w:rFonts w:ascii="Times New Roman" w:hAnsi="Times New Roman"/>
                    <w:bCs/>
                    <w:sz w:val="16"/>
                    <w:szCs w:val="16"/>
                  </w:rPr>
                  <w:t>IASI</w:t>
                </w:r>
              </w:smartTag>
            </w:smartTag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54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49178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LABORATOR MOBIL PENTRU INVESTIGAREA SITURILOR CONTAMINATE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UNIVERSITATEA TEHNICA DE CONSTRUCTII BUCURESTI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48797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 DE CERCETARE SI TEHNOLOGII AVANSATE PENTRU ENERGII ALTERNATIVE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NATIONAL DE CERCETARE DEZVOLTARE PENTRU TEHNOLOGII IZOTOPICE SI MOLECULARE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ENERGIE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9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48689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MODERNIZAREA SI DEZVOLTAREA INFRASTRUCTURII DE CERCETARE – DEZVOLTARE IN CADRUL INSTITUTULUI NATIONAL DE CERCETARE DEZVOLTARE PENTRU PROTECTIA MEDIULUI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INTITUTULUI NATIONAL DE CERCETARE DEZVOLTARE PENTRU PROTECŢIA MEDIULUI, BUCUREŞTI  INCDPM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48757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 xml:space="preserve">DEZVOLTAREA INFRASTRUCTURII ICDP </w:t>
            </w:r>
            <w:smartTag w:uri="urn:schemas-microsoft-com:office:smarttags" w:element="place">
              <w:smartTag w:uri="urn:schemas-microsoft-com:office:smarttags" w:element="City">
                <w:r w:rsidRPr="000E53D8">
                  <w:rPr>
                    <w:rFonts w:ascii="Times New Roman" w:hAnsi="Times New Roman"/>
                    <w:sz w:val="16"/>
                    <w:szCs w:val="16"/>
                  </w:rPr>
                  <w:t>PITEŞTI</w:t>
                </w:r>
              </w:smartTag>
            </w:smartTag>
            <w:r w:rsidRPr="000E53D8">
              <w:rPr>
                <w:rFonts w:ascii="Times New Roman" w:hAnsi="Times New Roman"/>
                <w:sz w:val="16"/>
                <w:szCs w:val="16"/>
              </w:rPr>
              <w:t xml:space="preserve"> – MĂRĂCINENI PENTRU ÎNTĂRIREA CAPACITĂŢII DE CERCETARE PRE ŞI POST RECOLTĂ ÎN DOMENIUL POMICULTURII DURABILE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 xml:space="preserve">INSTITUTUL DE CERCETARE - DEZVOLTARE PENTRU POMICULTURĂ </w:t>
            </w:r>
            <w:smartTag w:uri="urn:schemas-microsoft-com:office:smarttags" w:element="place">
              <w:smartTag w:uri="urn:schemas-microsoft-com:office:smarttags" w:element="City">
                <w:r w:rsidRPr="000E53D8">
                  <w:rPr>
                    <w:rFonts w:ascii="Times New Roman" w:hAnsi="Times New Roman"/>
                    <w:bCs/>
                    <w:sz w:val="16"/>
                    <w:szCs w:val="16"/>
                  </w:rPr>
                  <w:t>PITEŞTI</w:t>
                </w:r>
              </w:smartTag>
            </w:smartTag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 xml:space="preserve"> - MĂRĂCINENI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76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49166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EXTINDEREA CAPABILITATILOR TUNELULUI DE VANT DIN LABORATORUL DE INGINERIA VANTULUI PENTRU A FACE FATA PROVOCARILOR SCHIMBARILOR CLIMATICE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UNIVERSITATEA TEHNICA DE CONSTRUCTII BUCURESTI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5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48657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LABORATOR DE MICROSCOPIE ELECTRONICA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GEOLOGIC AL ROMANIEI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11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48807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DEZVOLTAREA INFRASTRUCTURII DE CERCETARE INTEGRATĂ PENTRU MEDICINA AVANSATĂ SI MEDICINA TRANSLATIONALĂ ÎN VEDEREA CRE</w:t>
            </w:r>
            <w:r w:rsidRPr="000E53D8">
              <w:rPr>
                <w:rFonts w:ascii="Tahoma" w:hAnsi="Tahoma" w:cs="Tahoma"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>TERII COMPETITIVITĂ</w:t>
            </w:r>
            <w:r w:rsidRPr="000E53D8">
              <w:rPr>
                <w:rFonts w:ascii="Tahoma" w:hAnsi="Tahoma" w:cs="Tahoma"/>
                <w:sz w:val="16"/>
                <w:szCs w:val="16"/>
              </w:rPr>
              <w:t>Ț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 xml:space="preserve">II </w:t>
            </w:r>
            <w:r w:rsidRPr="000E53D8">
              <w:rPr>
                <w:rFonts w:ascii="Tahoma" w:hAnsi="Tahoma" w:cs="Tahoma"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>TIINTIFICE LA NIVEL INTERNA</w:t>
            </w:r>
            <w:r w:rsidRPr="000E53D8">
              <w:rPr>
                <w:rFonts w:ascii="Tahoma" w:hAnsi="Tahoma" w:cs="Tahoma"/>
                <w:sz w:val="16"/>
                <w:szCs w:val="16"/>
              </w:rPr>
              <w:t>Ț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>IONAL ÎN DOMENIILE PENTRU SĂNĂTATE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DE MEDICINA SI FARMACIE IULIU HATIEGANU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132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48756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DEZVOLTAREA INFRASTRUCTURII DE C-D A SPITALULUI CLINIC MUNICIPAL DE URGENTA TIMISOARA PRIN CREAREA UNUI CENTRU DE CERCETARE MEDICALA TRANSNATIONALA PRIVIND IMPACTUL TERAPEUTIC SI DE PREVENIRE A CANCERULUI SI A BOLILOR CONGENITALE IN PERIOADA PERINATALA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pt-BR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pt-BR"/>
              </w:rPr>
              <w:t>SPITALUL CLINIC MUNICIPAL DE URGENTA TIMISOARA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6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48694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 DE CERCETARE DEZVOLTARE PENTRU DIAGNOSTIC SI TERAPIE ENDOVASCULARA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SPITALUL CLINIC DE URGENTA "SF.IOAN"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10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49159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MODERNIZAREA INFRASTRUCTURII INCD VICTOR BABES PENTRU CERCETARE AVANSATA IN MEDICINA CELULARA SI MOLECULARA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NATIONAL DE CERCETARE-DEZVOLTARE IN DOMENIUL PATOLOGIEI SI STIINTELOR BIOMEDICALE VICTOR BABES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10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48755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DEZVOLTARE BAZA EXPERIMENTALA PENTRU ANALIZA SI CERCETAREA MEDIULUI ATMOSFERIC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NATIONAL DE CERCETARE-DEZVOLTARE AEROSPATIALA "ELIE CARAFOLI" - I.N.C.A.S. BUCURESTI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11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48690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MODERNIZAREA SI DOTAREA CENTRULUI DE CERCETARE DEZVOLTARE TEHNOLOGII AVANSATE IN VEDEREA DEZVOLTARII DE ECHIPAMENTE COMPLEXE DESTINATE DOMENIULUI AEROSPATIAL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NATIONAL DE CERCETARE-DEZVOLTARE TURBOMOTOARE - COMOTI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5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48720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 xml:space="preserve">CENTRU DE CERCETARE ÎN </w:t>
            </w:r>
            <w:r w:rsidRPr="000E53D8">
              <w:rPr>
                <w:rFonts w:ascii="Tahoma" w:hAnsi="Tahoma" w:cs="Tahoma"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>TIIN</w:t>
            </w:r>
            <w:r w:rsidRPr="000E53D8">
              <w:rPr>
                <w:rFonts w:ascii="Tahoma" w:hAnsi="Tahoma" w:cs="Tahoma"/>
                <w:sz w:val="16"/>
                <w:szCs w:val="16"/>
              </w:rPr>
              <w:t>Ț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 xml:space="preserve">E TEHNICE </w:t>
            </w:r>
            <w:r w:rsidRPr="000E53D8">
              <w:rPr>
                <w:rFonts w:ascii="Tahoma" w:hAnsi="Tahoma" w:cs="Tahoma"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>I NATURALE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 xml:space="preserve">UNIVERSITATEA "AUREL VLAICU" </w:t>
            </w:r>
            <w:smartTag w:uri="urn:schemas-microsoft-com:office:smarttags" w:element="place">
              <w:smartTag w:uri="urn:schemas-microsoft-com:office:smarttags" w:element="City">
                <w:r w:rsidRPr="000E53D8">
                  <w:rPr>
                    <w:rFonts w:ascii="Times New Roman" w:hAnsi="Times New Roman"/>
                    <w:bCs/>
                    <w:sz w:val="16"/>
                    <w:szCs w:val="16"/>
                  </w:rPr>
                  <w:t>ARAD</w:t>
                </w:r>
              </w:smartTag>
            </w:smartTag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96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49182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CREAREA UNUI CENTRU DE EXCELENTA IN CERCETAREA CLINICA SI TRANSLATIONALA CA SUPORT PENTRU TRATAMENTUL PERSONALIZAT AL URGENTELOR CARDIOVASCULARE_V2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SPITALUL CLINIC DE URGEN</w:t>
            </w:r>
            <w:r w:rsidRPr="000E53D8">
              <w:rPr>
                <w:rFonts w:ascii="Tahoma" w:hAnsi="Tahoma" w:cs="Tahoma"/>
                <w:bCs/>
                <w:sz w:val="16"/>
                <w:szCs w:val="16"/>
              </w:rPr>
              <w:t>Ț</w:t>
            </w: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Ă BUCURE</w:t>
            </w:r>
            <w:r w:rsidRPr="000E53D8">
              <w:rPr>
                <w:rFonts w:ascii="Tahoma" w:hAnsi="Tahoma" w:cs="Tahoma"/>
                <w:bCs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48711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 DE CERCETARE EXPERIMENTALA A IMBATRANIRII NORMALE SI PATOLOGICE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DE MEDICINA SI FARMACIE DIN CRAIOVA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DEZVOLTAREA INFRASTRUCTURII DE CERCETARE PENTRU MANAGEMENTUL DEZASTRELOR BAZAT PE CALCUL DE INALTA PERFORMANTA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BABES-BOLYAI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SELECTAT PENTRU FINANTARE</w:t>
            </w:r>
          </w:p>
        </w:tc>
      </w:tr>
    </w:tbl>
    <w:p w:rsidR="007C35EA" w:rsidRDefault="007C35EA"/>
    <w:p w:rsidR="007C35EA" w:rsidRDefault="007C35EA">
      <w:r>
        <w:br w:type="page"/>
      </w:r>
    </w:p>
    <w:tbl>
      <w:tblPr>
        <w:tblW w:w="13080" w:type="dxa"/>
        <w:tblInd w:w="96" w:type="dxa"/>
        <w:tblLook w:val="00A0"/>
      </w:tblPr>
      <w:tblGrid>
        <w:gridCol w:w="554"/>
        <w:gridCol w:w="718"/>
        <w:gridCol w:w="810"/>
        <w:gridCol w:w="3751"/>
        <w:gridCol w:w="2320"/>
        <w:gridCol w:w="563"/>
        <w:gridCol w:w="1363"/>
        <w:gridCol w:w="777"/>
        <w:gridCol w:w="2224"/>
      </w:tblGrid>
      <w:tr w:rsidR="007C35EA" w:rsidRPr="00DB470C" w:rsidTr="00F111C2">
        <w:trPr>
          <w:trHeight w:val="2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C35EA" w:rsidRPr="007B5956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956">
              <w:rPr>
                <w:rFonts w:ascii="Times New Roman" w:hAnsi="Times New Roman"/>
                <w:b/>
                <w:bCs/>
                <w:sz w:val="16"/>
                <w:szCs w:val="16"/>
              </w:rPr>
              <w:t>LISTA DE REZERVA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35EA" w:rsidRPr="00DB470C" w:rsidTr="00F111C2">
        <w:trPr>
          <w:trHeight w:val="10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48706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LABORATOARE DE CERCETARE PENTRU STOCAREA ENERGIEI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NATIONAL DE CERCETARE-DEZVOLTARE PENTRU TEHNOLOGII CRIOGENICE SI IZOTOPICE RAMNICU VALCEA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ENERGIE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48663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MODERNIZAREA CENTRULUI PENTRU PROMOVAREA ENERGIILOR REGENERABILE SI EFICIENTA ENERGETICA IN DOMENIUL MICROGENERARII SI AL PROTECTIEI MEDIULUI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ACADEMIA ROMÂNĂ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ENERGIE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8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48693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CENTRUL DE CERCETARI INTERDISCIPLINARE AVANSATE MEDIUL SI INDUSTRIA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NATIONAL DE CERCETARE - DEZVOLTARE PENTRU ECOLOGIE INDUSTRIALA - ECOIND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22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49161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DEZVOLTAREA CAPACITATII DE CDI A CENTRULUI DE CERCETARE EFICIENTA ENERGETICA IN CLADIRI (EEC) IN FACULTATEA DE INGINERIE A INSTALATIILOR, IN DIRECTIA STUDIERII SISTEMELOR SI TEHNOLOGIILOR ENERGETICE DURABILE PENTRU DEZVOLTAREA DURABILA A MEDIULUI CONSTRUIT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UNIVERSITATEA TEHNICĂ DE CONSTRUCŢII BUCUREŞTI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ENERGIE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48685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REABILITAREA, CONSOLIDAREA, MODERNIZAREA SI DOTAREA STATIUNEA DE CERCETARI ECOLOGICE SULINA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DE BIOLOGIE BUCURESTI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48696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DEZVOLTAREA INFRASTRUCTURII DE CERCETARE A INSTITUTULUI PENTRU OCROTIREA MAMEI SI COPILULUI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INSTITUTUL PENTRU OCROTIREA MAMEI SI COPILULUI PROF.DR. ALFRED RUSESCU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48736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CENTRU AVANSAT DE CERCETARI MEDICALE SI FARMACEUTICE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DE MEDICINA SI FARMACIE DIN TIRGU MURES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1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48748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STUDIU MULTICENTRIC PRIVIND UTILIZAREA ABORDULUI ROBOTIC IN CORELAREA SCADERII NIVELULUI DE ADIPOKINE CIRCULANTE DIN OBEZITATE CU RISCUL APARITIEI CANCERULUI PELVIN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s-ES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es-ES"/>
              </w:rPr>
              <w:t>UNIVERSITATEA DE MEDICINA SI FARMACIE VICTOR BABES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49164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INFRASTRUCTURA MULTISITE PENTRU CRESTEREA CAPACITATII DE CERCETARE SI INOVARE IN DOMENIUL OPTOELECTRONICII SI INSTRUMENTATIEI ANALITICE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pt-BR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pt-BR"/>
              </w:rPr>
              <w:t>INSTITUTUL NATIONAL DE CERCETARE-DEZVOLTARE PENTRU OPTOELECTRONICA - INOE 2000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2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48662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LABORATOR CU REALITATE VIRTUALA PENTRU CONCEPTIE SISTEME AEROSPATIALE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NATIONAL DE CERCETARE - DEZVOLTARE AEROSPATIALA “ELIE CARAFOLI” - - I.N.C.A.S. BUCURESTI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48891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CENTRUL DE CERCETARE IN INGINERIA MEDIULUI PENTRU GESTIONAREA RISCULUI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TEHNICA GHEORGHE ASACHI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49185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CENTRUL DE CERCETARE, INOVARE ŞI TEHNOLOGII PENTRU MATERIALE NOI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NATIONAL DE CERCETARE DEZVOLTARE PENTRU FIZICA MATERIALELOR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1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48741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PLATFORMA INTEGRATA DE CERCETARE – DEZVOLTARE PENTRU COMPORTAREA CONSTRUCTIILOR LA ACTIUNI EXTREME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"POLITEHNICA" DIN TIMISOARA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48800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CRE</w:t>
            </w:r>
            <w:r w:rsidRPr="000E53D8">
              <w:rPr>
                <w:rFonts w:ascii="Tahoma" w:hAnsi="Tahoma" w:cs="Tahoma"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>TEREA CAPACITĂ</w:t>
            </w:r>
            <w:r w:rsidRPr="000E53D8">
              <w:rPr>
                <w:rFonts w:ascii="Tahoma" w:hAnsi="Tahoma" w:cs="Tahoma"/>
                <w:sz w:val="16"/>
                <w:szCs w:val="16"/>
              </w:rPr>
              <w:t>Ț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>II DE CERCETARE - DEZVOLTARE A LABORATOARELOR INTERDISCIPLINARE PENTRU TEHNOLOGII ÎN INGINERIE ELECTRICĂ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DIN ORADEA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49177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 INTEGRAT DE DIAGNOSTIC PRECOCE SI MANAGEMENT AL CANCERULUI PULMONAR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DE PNEUMOFTIZIOLOGIE MARIUS NASTA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3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49137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 DE EXCELEN</w:t>
            </w:r>
            <w:r w:rsidRPr="000E53D8">
              <w:rPr>
                <w:rFonts w:ascii="Tahoma" w:hAnsi="Tahoma" w:cs="Tahoma"/>
                <w:sz w:val="16"/>
                <w:szCs w:val="16"/>
              </w:rPr>
              <w:t>Ț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>Ă PENTRU CERCETAREA MECANISMELOR TULBURARILOR SENZITIV-SENZORIALE SI STUDIUL PATOLOGIEI INFLAMATOR-INFEC</w:t>
            </w:r>
            <w:r w:rsidRPr="000E53D8">
              <w:rPr>
                <w:rFonts w:ascii="Tahoma" w:hAnsi="Tahoma" w:cs="Tahoma"/>
                <w:sz w:val="16"/>
                <w:szCs w:val="16"/>
              </w:rPr>
              <w:t>Ț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 xml:space="preserve">IOASE, TUMORALE </w:t>
            </w:r>
            <w:r w:rsidRPr="000E53D8">
              <w:rPr>
                <w:rFonts w:ascii="Tahoma" w:hAnsi="Tahoma" w:cs="Tahoma"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>I OBSTRUCTIVE A CĂILOR AERO-DIGESTIVE SUPERIOARE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SPITALUL CLINIC SFANTA MARIA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48882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LABORATOR PENTRU STUDIUL ELECTROMAGNETIC AL MATERIALELOR INOVATIVE V.2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UNIVERSITATEA TEHNICA GHEORGHE ASACHI IASI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2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48688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LABORATOR DE GEOLOGIE SI GEOFIZICA AMBIENTALA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NAŢIONAL DE CERCETARE-DEZVOLTARE ÎN DOMENIUL GEOLOGIEI, GEOFIZICII, GEOCHIMIEI ŞI TELEDETECŢIEI- INSTITUTUL GEOLOGIC AL ROMÂNIEI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48739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CENTRU DE CERCETARE INVAZIVA SI NONINVAZIVA IN DOMENIUL PATOLOGIEI CARDIACE SI VASCULARE LA ADULT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SPITALUL CLINIC JUDETEAN DE URGENTA SIBIU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48749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CENTRUL DE MEDICINA GENOMICA V2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s-ES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es-ES"/>
              </w:rPr>
              <w:t>UNIVERSITATEA DE MEDICINA SI FARMACIE VICTOR BABES TIMISOARA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49188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MODERNIZAREA SI DOTAREA CU ECHIPAMENTE A CENTRULUI DE CERCETARE MEDICALA IN DOMENIILE GENETICA, BIOLOGIE MOLECULARA, ANATOMIE PATOLOGICA, TOXICOLOGIE CLINICA SI HORMONOLOGIE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SPITALUL UNIVERSITAR DE URGENTA MILITAR CENTRAL „DR. CAROL DAVILA”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7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48881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INSTITUTUL DE CHIMIE MACROMOLECULARA „PETRU PONI” – POL INTERDISCIPLINAR DE EXCELENŢĂ ÎN DOMENIUL MATERIALELOR AVANSATE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DE CHIMIE MACROMOLECULARA PETRU PONI IASI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48896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CENTRU INTEGRAT DE CERCETARE, DEZVOLTARE </w:t>
            </w:r>
            <w:r w:rsidRPr="00D91EBF">
              <w:rPr>
                <w:rFonts w:ascii="Tahoma" w:hAnsi="Tahoma" w:cs="Tahoma"/>
                <w:sz w:val="16"/>
                <w:szCs w:val="16"/>
                <w:lang w:val="it-IT"/>
              </w:rPr>
              <w:t>Ș</w:t>
            </w: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I INOVARE PENTRU MATERIALE AVANSATE, NANOTEHNOLOGII </w:t>
            </w:r>
            <w:r w:rsidRPr="00D91EBF">
              <w:rPr>
                <w:rFonts w:ascii="Tahoma" w:hAnsi="Tahoma" w:cs="Tahoma"/>
                <w:sz w:val="16"/>
                <w:szCs w:val="16"/>
                <w:lang w:val="it-IT"/>
              </w:rPr>
              <w:t>Ș</w:t>
            </w: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I SISTEME DISTRIBUITE DE FABRICATIE </w:t>
            </w:r>
            <w:r w:rsidRPr="00D91EBF">
              <w:rPr>
                <w:rFonts w:ascii="Tahoma" w:hAnsi="Tahoma" w:cs="Tahoma"/>
                <w:sz w:val="16"/>
                <w:szCs w:val="16"/>
                <w:lang w:val="it-IT"/>
              </w:rPr>
              <w:t>Ș</w:t>
            </w: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I CONTROL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UNIVERSITATEA STEFAN CEL MARE DIN SUCEAVA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76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48763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CENTRUL REGIONAL DE CERCETARE – DEZVOLTARE PENTRU MATERIALE, PROCESE SI PRODUSE INOVATIVE DESTINATE INDUSTRIEI DE AUTOMOBILE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DIN PITESTI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9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48743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REABILITAREA, MODERNIZAREA ŞI DEZVOLTAREA INFRASTRUCTURII DE CERCETARE-DEZVOLTARE DIN CADRUL USAMVB TIMIŞOARA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 xml:space="preserve">UNIVERSITATEA DE STIINTE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AGRICULTURA</w:t>
            </w: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COLE SI MEDICINA VETERINARA A BANATULUI DIN TIMISOARA (USAMVBT)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0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49145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SISTEME DE CONSOLIDARE SEISMICA COST EFICIENTE PENTRU PREVENIREA PRABUSIRII CLADIRILOR EXISTENTE APARTINAND TIPOLOGIILOR STRUCTURALE VULNERABILE DIN ROMANIA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UNIVERSITATEA TEHNICA DE CONSTRUCTII BUCURESTI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48623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PLATFORMA DE CERCETARE IN DOMENIUL ENERGETICII DURABILE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POLITEHNICA DIN BUCURESTI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ENERGIE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8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1799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48589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 xml:space="preserve">DEZVOLTARE LABORATOR DE CARACTERIZARE </w:t>
            </w:r>
            <w:r w:rsidRPr="000E53D8">
              <w:rPr>
                <w:rFonts w:ascii="Tahoma" w:hAnsi="Tahoma" w:cs="Tahoma"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>I EXPERTIZARE MECANO-METALURGICĂ A MATERIALELOR METALICE -METEXPERT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UNIVERSITATEA POLITEHNICA DIN BUCURESTI - CENTRUL DE CERCETARI SI EXPERTIZARI ECO-METALURGICE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49148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CENTRUL DE EXCELENTA IN CERCETAREA PATOLOGIEI VASCULARE PULMONARE “MARIUS NASTA”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DE PNEUMOFTIZIOLOGIE “MARIUS NASTA”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48802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„DEZVOLTAREA INFRASTRUCTURII CDI INTERDISCIPLINARĂ PENTRU AGRICULTURACULTURĂ SI ALIMENTATIE PUBLICA DURABILĂ”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DIN ORADEA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3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49175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LABORATOR DE CERCETARE LA SCARA NATURALA PENTRU DEZVOLTAREA SI EVALUAREA SOLUTIILOR TEHNICE PENTRU CLADIRI CU CONSUM DE ENERGIE APROAPE EGAL CU ZERO (NZEB)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</w:t>
            </w:r>
            <w:r w:rsidRPr="000E53D8">
              <w:rPr>
                <w:rFonts w:ascii="Tahoma" w:hAnsi="Tahoma" w:cs="Tahoma"/>
                <w:bCs/>
                <w:sz w:val="16"/>
                <w:szCs w:val="16"/>
              </w:rPr>
              <w:t>Ț</w:t>
            </w: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IONAL DE CERCETARE-DEZVOLTARE ÎN CONSTRUC</w:t>
            </w:r>
            <w:r w:rsidRPr="000E53D8">
              <w:rPr>
                <w:rFonts w:ascii="Tahoma" w:hAnsi="Tahoma" w:cs="Tahoma"/>
                <w:bCs/>
                <w:sz w:val="16"/>
                <w:szCs w:val="16"/>
              </w:rPr>
              <w:t>Ț</w:t>
            </w: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 xml:space="preserve">II, URBANISM </w:t>
            </w:r>
            <w:r w:rsidRPr="000E53D8">
              <w:rPr>
                <w:rFonts w:ascii="Tahoma" w:hAnsi="Tahoma" w:cs="Tahoma"/>
                <w:bCs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 DEZVOLTARE TERITORIALĂ DURABILĂ „URBAN-INCERC”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8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48883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LABORATOR INTEGRAT DE CERCETARI APLICATIVE A PERFORMANTELOR DINAMICE SI TEHNICI AVANSATE DE DIAGNOZA A MASINILOR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UNIVERSITATEA "VASILE ALECSANDRI" DIN BACAU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79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48705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MODERNIZAREA INFRASTRUCTURII DE CERCETARE DEZVOLTARE LA SCDA SIMNIC ÎN VEDEREA ALINIERII LA STANDARDELE EUROPENE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STATIUNEA DE CERCETARE SI DEZVOLTARE AGRICULTURACOLA SIMNIC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8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1797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49125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MODERNIZAREA INFRASTRUCTURII CENTRULUI DE CERCETARE-DEZVOLTARE IN TEHNICI MEDICALE INTERVENTIONALE MINIM-INVAZIVE DE URGENTA IN MEDICINA INTERNA SI GASTROENTEROLOGIE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SPITALUL CLINIC DE URGEN</w:t>
            </w:r>
            <w:r w:rsidRPr="000E53D8">
              <w:rPr>
                <w:rFonts w:ascii="Tahoma" w:hAnsi="Tahoma" w:cs="Tahoma"/>
                <w:bCs/>
                <w:sz w:val="16"/>
                <w:szCs w:val="16"/>
              </w:rPr>
              <w:t>Ț</w:t>
            </w: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Ă BUCURE</w:t>
            </w:r>
            <w:r w:rsidRPr="000E53D8">
              <w:rPr>
                <w:rFonts w:ascii="Tahoma" w:hAnsi="Tahoma" w:cs="Tahoma"/>
                <w:bCs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49180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DEZVOLTAREA INFRASTRUCTURII DE CD EXISTENTE IN VEDEREA REALIZARII DE MATERIALE SI PROCESE TEHNOLOGICE TEXTILE AVANSATE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INSTITUTUL NATIONAL DE CERCETARE SI DEZVOLTARE PENTRU TEXTILE SI PIELARIE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5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48607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DEZVOLTAREA INFRASTRUCTURII DE CERCETARE ÎN DOMENIUL SISTEMELOR ŞI ECHIPAMENTELOR TERMICE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POLITEHNICA DIN BUCUREŞTI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ENERGIE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4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48707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 INTEGRAT PENTRU CERCETAREA ŞI ANALIZA CALITĂŢII MEDIULUI SP+D+PP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DIN CRAIOVA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48692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 DE CERCETARE DEZVOLTARE NEONATALA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SPITALUL CLINIC DE URGENTA PENTRU COPII "M.S.CURIE"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52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48869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STRUCTURA INTERDISICPLINARĂ COMPLEXĂ DE CERCETARE-DEZVOLTARE PENTRU MONITORIZAREA RISCURILOR DE MEDIU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ALEXANDRU IOAN CUZA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94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48877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CRESTEREA CAPACITATII DE CERCETARE DEZVOLTARE PRIN MODERNIZAREA INFRASTRUCTURII DE C-D LA STATIUNEA DE CERCETARE DEZVOLTARE AGRICULTURACOLA SECUIENI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STATIUNEA DE CERCETARE DEZVOLTARE AGRICULTURACOLA SECUIENI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5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48686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MODERNIZAREA INFRASTRUCTURII DE CERCETARE-DEZVOLTARE-INOVARE ÎN CADRUL CENTRULUI DE CHIMIE ORGANICĂ "COSTIN D. NENIŢESCU" AL ACADEMIEI ROMÂNE PENTRU PROIECTAREA, SINTEZA ŞI CARACTERIZAREA STRUCTURILOR ORGANICE CU PROPRIETAŢI DIRIJATE ŞI A PRODUSELOR INOVATIVE DERIVATE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CENTRUL DE CHIMIE ORGANICA "COSTIN D. NENITESCU"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0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48691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MODERNIZAREA DEPARTAMENTULUI DE BIOTEHNOLOGII DIN CADRUL INCDCF-ICCF BUCURESTI PRIN INFIINTAREA UNUI LABORATOR DE SCREENING MOLECULAR SI DRUG-DESIGN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NATIONAL DE CERCETARE - DEZVOLTARE CHIMICO-FARMACEUTICA - ICCF BUCUERSTI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1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48754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 DE CERCETARE CLINICA UNIVERSITARA MEDICALA DE INALTA PERFORMANTA TIMISOARA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SPITALUL CLINIC JUDETEAN DE URGENTA TIMISOARA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4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48805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CENTRU DE STUDII AVANSATE IN DOMENIUL FOTOSINTEZEI SI BIOLOGIEI VEGETALE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DE CERCETARI BIOLOGICE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52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1796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48865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„CENTRU DE CERCETARE-DEZVOLTARE NEUROPSIHOMOTORIE SI ARTICULARA”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SPITALUL CLINIC DE RECUPERARE IASI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4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48879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CENTRU DE CERCETARE SI INSTRUIRE PENTRU STIINTA SI SIGURANTA ALIMENTULUI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UNIVERSITATEA STEFAN CEL MARE DIN SUCEAVA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48900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CENTRU DE CERCETARE ÎN DOMENIUL MASURARII </w:t>
            </w:r>
            <w:r w:rsidRPr="00D91EBF">
              <w:rPr>
                <w:rFonts w:ascii="Tahoma" w:hAnsi="Tahoma" w:cs="Tahoma"/>
                <w:sz w:val="16"/>
                <w:szCs w:val="16"/>
                <w:lang w:val="it-IT"/>
              </w:rPr>
              <w:t>Ș</w:t>
            </w: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I CONTROLULUI DEBITELOR ÎN SISTEME HIDRAULICE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UNIVERSITATEA TEHNICA GHEORGHE ASACHI IA</w:t>
            </w:r>
            <w:r w:rsidRPr="00D91EBF">
              <w:rPr>
                <w:rFonts w:ascii="Tahoma" w:hAnsi="Tahoma" w:cs="Tahoma"/>
                <w:bCs/>
                <w:sz w:val="16"/>
                <w:szCs w:val="16"/>
                <w:lang w:val="it-IT"/>
              </w:rPr>
              <w:t>Ș</w:t>
            </w: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4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48709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CENTRUL DE CERCETARE IRIGATII SI TEHNOLOGII APLICATE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DIN CRAIOVA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4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48806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DEZVOLTAREA INFRASTRUCTURII STRATEGICE DE CERCETARE A UNIVERSITATII BABES-BOLYAI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BABES BOLYAI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8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48624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CREAREA UNEI INFRASTRUCTURI DE CDI IN DOMENIUL MASURARII MARIMILOR TERMICE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NATIONAL DE CERCETARE DEZVOLTARE PENTRU MECATRONICA SI TEHNICA MASURARII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0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48708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CONSOLIDAREA INFRASTRUCTURII DE CERCETARE IN DOMENIUL TEHNICII TENSIUNILOR INALTE IN CADRUL ICMET CRAIOVA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NATIONAL DE CERCETARE, DEZVOLTARE SI INCERCARI PENTRU ELECTROTEHNICA-ICMET CRAIOVA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ENERGIE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9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48760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DEZVOLTAREA INFRASTRUCTURII DE CERCETARE DEZVOLTARE DIN CADRUL DIRECTIEI HIDROGRAFICE MARITIME PRIN MODERNIZAREA LABORATORULUI DE OCEANOGRAFIE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DIRECTIA HIDROGRAFICA MARITIMA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7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48808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INSTITUTUL DE NUTRITIE SI PATOLOGIE ANIMALA AL TRANSILVANIEI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 xml:space="preserve">UNIVERSITATEA DE STIINTE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AGRICULTURA</w:t>
            </w: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COLE SI MEDICINA VETERINARA CLUJ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9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48759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PLATFORMA COMPLEXA DE CERCETARE-DEZVOLTARE PENTRU STUDIEREA IMPACTULUI SOCIETATII MODERNE, TEHNOLOGIZATA, ASUPRA CALITATII MEDIULUI V.2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MARITIMA DIN CONSTANTA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8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49186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 xml:space="preserve">CENTRUL DE CERCETĂRI PENTRU PREVENIREA </w:t>
            </w:r>
            <w:r w:rsidRPr="000E53D8">
              <w:rPr>
                <w:rFonts w:ascii="Tahoma" w:hAnsi="Tahoma" w:cs="Tahoma"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>I REDUCEREA RISCULUI SEISMIC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pt-BR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pt-BR"/>
              </w:rPr>
              <w:t>INSTITUTUL NAŢIONAL DE CERCETARE DEZVOLTARE PENTRU FIZICA PAMANTULUI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48767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CENTRUL DE CERCETARE-RESTAURARE PATRIMONIU MOBIL SI IMOBIL IBIDA-SLAVA RUSA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DE CERCETARI ECO-MUZEALE TULCEA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8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48884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CENTRU REGIONAL DE CERCETARI AVANSATE PENTRU BOLI EMERGENTE, ZOONOZE SI SIGURANTA ALIMENTARA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 xml:space="preserve">UNIVERSITATEA DE STIINTE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AGRICULTURA</w:t>
            </w: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COLE SI MEDICINA VETERINARA "ION IONESCU DE LA BRAD" IASI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48874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LABORATOR PENTRU STUDIUL EFECTELOR SCHIMBARILOR CLIMATICE SI ALELOPATIEI LA PLANTE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UNIVERSITATEA DE STIINTE AGRICULTURACOLE SI MEDICINA VETERINARA IASI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2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48758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 xml:space="preserve">CENTRUL NAŢIONAL DE EVALUARE A BIOMEDIULUI </w:t>
            </w:r>
            <w:r w:rsidRPr="000E53D8">
              <w:rPr>
                <w:rFonts w:ascii="Tahoma" w:hAnsi="Tahoma" w:cs="Tahoma"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 xml:space="preserve">I BIORESURSEI DIN ACVACULTURĂ </w:t>
            </w:r>
            <w:r w:rsidRPr="000E53D8">
              <w:rPr>
                <w:rFonts w:ascii="Tahoma" w:hAnsi="Tahoma" w:cs="Tahoma"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>I HABITATE PISCICOLE NATURALE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INSTITUTUL DE CERCETARE - DEZVOLTARE PENTRU ECOLOGIE ACVATICA, PESCUIT SI ACVACULTURA GALATI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4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49157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CRE</w:t>
            </w:r>
            <w:r w:rsidRPr="000E53D8">
              <w:rPr>
                <w:rFonts w:ascii="Tahoma" w:hAnsi="Tahoma" w:cs="Tahoma"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>TEREA COMPETITIVITĂ</w:t>
            </w:r>
            <w:r w:rsidRPr="000E53D8">
              <w:rPr>
                <w:rFonts w:ascii="Tahoma" w:hAnsi="Tahoma" w:cs="Tahoma"/>
                <w:sz w:val="16"/>
                <w:szCs w:val="16"/>
              </w:rPr>
              <w:t>Ț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 xml:space="preserve">II ÎN CERCETARE </w:t>
            </w:r>
            <w:r w:rsidRPr="000E53D8">
              <w:rPr>
                <w:rFonts w:ascii="Tahoma" w:hAnsi="Tahoma" w:cs="Tahoma"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>I INOVARE ÎN FIZICĂ APLICATĂ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DIN BUCURESTI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35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49165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CRESTEREA CALITATII SI COMPETITIVITATII ACTIVITATII INSTITUTULUI NATIONAL DE HIDROLOGIE SI GOSPODARIRE A APELOR IN DOMENIUL GEOMORFOLOGIEI FLUVIALE A RAURILOR, HIDRAULICII ALBIILOR MINORE SI CERCETARILOR IN EVAPORATIE SI EVAPOTRANSPIRATIE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NATIONAL DE HIDROLOGIE SI GOSPODARIRE A APELOR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8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49176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CENTRU DE CERCETARE GIS IN DOMENIILE: GESTIUNEA RISCURILOR DE MEDIU, DEZVOLTAREA PATRIMONIULUI CULTURAL SI NATURAL, DEZVOLTAREA TERITORIALA DURABILA SI PLANIFICARE SPATIALA CA INSTRUMENT STIINTIFIC DE COOPERARE MACROREGIONALA – STRATEGIILE U.E. PENTRU REGIUNEA DUNARII SI REGIUNEA MARII NEGRE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INSTITUTUL NATIONAL DE CERCETARE-DEZVOLTARE IN CONSTRUCTII, URBANISM SI DEZVOLTARE TERITORIALA DURABILA "URBAN-INCERC""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4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48803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CENTRUL REGIONAL DE CERCETARI FARMACEUTICE ORADEA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DIN ORADEA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82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48893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 xml:space="preserve">LABORATOR DE CERCETARI FUNDAMENTALE </w:t>
            </w:r>
            <w:r w:rsidRPr="000E53D8">
              <w:rPr>
                <w:rFonts w:ascii="Tahoma" w:hAnsi="Tahoma" w:cs="Tahoma"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 xml:space="preserve">I APLICATIVE AVANSATE PENTRU TESTAREA </w:t>
            </w:r>
            <w:r w:rsidRPr="000E53D8">
              <w:rPr>
                <w:rFonts w:ascii="Tahoma" w:hAnsi="Tahoma" w:cs="Tahoma"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>I DIAGNOZA STRUCTURILOR DIN ECHIPAMENTELE DE PROCES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UNIVERSITATEA "VASILE ALECSANDRI" DIN BACAU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48804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„INFRASTUCTURA PENTRU CERCETARE IN TEHNICA SMART SPACES SI PENTRU PROCESE EFICIENTE ENERGETIC”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 xml:space="preserve">UNIVERSITATEA DIN </w:t>
            </w:r>
            <w:bookmarkStart w:id="0" w:name="_GoBack"/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ORADEA</w:t>
            </w:r>
            <w:bookmarkEnd w:id="0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ENERGIE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48751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CENTRU DE CERCETARE AVANSATA IN AGRICULTURACULTURA DURABILA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"VALAHIA" DIN TARGOVISTE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48746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DEZVOLTAREA CENTRULUI DE CERCETARI IN HIDRAULICA, AUTOMATIZARI SI PROCESE TERMICE DIN UNIVERSITATEA „EFTIMIE MURGU” DIN RESITA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UNIVERSITATEA "EFTIMIE MURGU" DIN REŞIŢA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ENERGIE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1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48661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APLICATII ALE INTELIGENTEI ARTIFICIALE IN ASTRONOMIE: DEZVOLTAREA INFRASTRUCTURII DE CERCETARE ASTRONOMICA ROMANEASCA PRIN CREAREA UNEI RETELE NATIONALE DE TELESCOAPE ROBOTICE INTELIGENTE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ASTRONOMIC AL ACADEMIEI ROMANE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49151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pt-BR"/>
              </w:rPr>
              <w:t>CENTRU DE EXCELENTA PENTRU STUDIUL LONGEVITATII ACTIVE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NATIONAL DE GERONTOLOGIE SI GERIATRIE „ANA ASLAN”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0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49191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 xml:space="preserve">MODERNIZAREA </w:t>
            </w:r>
            <w:r w:rsidRPr="000E53D8">
              <w:rPr>
                <w:rFonts w:ascii="Tahoma" w:hAnsi="Tahoma" w:cs="Tahoma"/>
                <w:sz w:val="16"/>
                <w:szCs w:val="16"/>
              </w:rPr>
              <w:t>Ș</w:t>
            </w:r>
            <w:r w:rsidRPr="000E53D8">
              <w:rPr>
                <w:rFonts w:ascii="Times New Roman" w:hAnsi="Times New Roman"/>
                <w:sz w:val="16"/>
                <w:szCs w:val="16"/>
              </w:rPr>
              <w:t>I DEZVOLTAREA INFRASTRUCTURII DE CERCETARE A ICDIMPH - HORTING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INSTITUTUL DE CERCETARE SI DEZVOLTARE PENTRU INDUSTRIALIZAREA SI MARKETINGUL PRODUSELOR HORTICOLE - HORTING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1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48866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DEZVOLTAREA UNUI LABORATOR MULTIDISCIPLINAR PENTRU ASIGURAREA CALITATII SI ECONOMISIRII ENERGIEI ELECTRICE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UNIVERSITATEA TEHNICA GHEORGHE ASACHI DIN IASI, FACULTATEA DE ELECTRONICA, TELECOMUNICATII SI TEHNOLOGIA INFORMATIEI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ENERGIE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6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49189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CENTRUL DE CERCETARI SI APLICATII SPATIALE PENTRU MONITORIZAREA SI SECURITATEA MEDIULUI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AGENTIA SPATIALA ROMANA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MEDIU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4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49143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INFIINTAREA LABORATORULUI DE MASURATORI GEODEZICE ULTRAPRECISE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UNIVERSITATEA TEHNICA DE CONSTRUCTII BUCURESTI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1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48885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DOTARE ŞI ECHIPARE CLĂDIRE LABORATOR ÎN INCINTĂ „SPITAL CLINIC DE PSIHIATRIE SOCOLA” ÎN VEDEREA DEZVOLTĂRII INFRASTRUCTURII DE CERCETARE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SPITALUL CLINIC DE PSIHIATRIE "SOCOLA"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2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49174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CREŞTEREA CAPACITĂŢII DE CERCETARE ŞTIINŢIFICĂ ŞI DE INTERVENŢIE ÎN MANAGEMENTUL CONSECINŢELOR CRIZEI BIOLOGICE CAUZATĂ DE ATAC BIOLOGIC, BIOTERORISM, ACCIDENT BIOLOGIC, EPIDEMIE, EPIZOOTIE, PANDEMIE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CENTRUL DE CERCETARI STIINTIFICE MEDICO-MILITARE, BUCURESTI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SANATATE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48747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CRESTEREA COMPETITIVITATII ACTIVITATII S.C.D.A. BRAILA PRIN DEZVOLTAREA CAPACITATII DE CERCETARE-DEZVOLTARE-INOVARE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 xml:space="preserve">STATIUNEA DE CERCETARE DEZVOLTARE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AGRICULTURA</w:t>
            </w: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COLA BRAILA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10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1894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48765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sz w:val="16"/>
                <w:szCs w:val="16"/>
                <w:lang w:val="it-IT"/>
              </w:rPr>
              <w:t>CENTRU DE CERCETARE, DIAGNOZA SI CONSERVARE BIOFOND IN DOMENIUL RESURSELOR ACVATICE VII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INNSTITUTUL DE CERCETARE DEZVOLTARE PENTRU ECOLOGIE ACVATICA, PESCUIT SI ACVACULTURA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SE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E53D8">
              <w:rPr>
                <w:rFonts w:ascii="Times New Roman" w:hAnsi="Times New Roman"/>
                <w:bCs/>
                <w:sz w:val="16"/>
                <w:szCs w:val="16"/>
              </w:rPr>
              <w:t>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  <w:tr w:rsidR="007C35EA" w:rsidRPr="00DB470C" w:rsidTr="00F111C2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1964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48684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CENTRU DE CERCETARE-DEZVOLTARE SI INVESTIGARE MULTIDISCIPLINARA A MATERIALELOR AVANSATE CU APLICATII SPECIALE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D91EBF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91EBF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INSTITUTUL NATIONAL CERCETARE DEZVOLTARE TURBOMOTOARE COMOTI BUCURESTI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BI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MATERIALE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EA" w:rsidRPr="000E53D8" w:rsidRDefault="007C35EA" w:rsidP="007B5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3D8">
              <w:rPr>
                <w:rFonts w:ascii="Times New Roman" w:hAnsi="Times New Roman"/>
                <w:sz w:val="16"/>
                <w:szCs w:val="16"/>
              </w:rPr>
              <w:t>LISTA DE REZERVA</w:t>
            </w:r>
          </w:p>
        </w:tc>
      </w:tr>
    </w:tbl>
    <w:p w:rsidR="007C35EA" w:rsidRDefault="007C35EA" w:rsidP="00D9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ro-RO"/>
        </w:rPr>
      </w:pPr>
    </w:p>
    <w:sectPr w:rsidR="007C35EA" w:rsidSect="00E827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673"/>
    <w:multiLevelType w:val="hybridMultilevel"/>
    <w:tmpl w:val="242E5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70C"/>
    <w:rsid w:val="00001250"/>
    <w:rsid w:val="00012685"/>
    <w:rsid w:val="00076559"/>
    <w:rsid w:val="00092074"/>
    <w:rsid w:val="000E53D8"/>
    <w:rsid w:val="00255962"/>
    <w:rsid w:val="00323606"/>
    <w:rsid w:val="00440DE7"/>
    <w:rsid w:val="004E38EE"/>
    <w:rsid w:val="00514A92"/>
    <w:rsid w:val="005E592F"/>
    <w:rsid w:val="006C74BB"/>
    <w:rsid w:val="006D1802"/>
    <w:rsid w:val="00763811"/>
    <w:rsid w:val="00786E2A"/>
    <w:rsid w:val="007B5956"/>
    <w:rsid w:val="007C35EA"/>
    <w:rsid w:val="00867893"/>
    <w:rsid w:val="008E46F6"/>
    <w:rsid w:val="0094004F"/>
    <w:rsid w:val="00980353"/>
    <w:rsid w:val="009E6B3E"/>
    <w:rsid w:val="00A04C67"/>
    <w:rsid w:val="00A17AD1"/>
    <w:rsid w:val="00A762D0"/>
    <w:rsid w:val="00BC156D"/>
    <w:rsid w:val="00BE7FAF"/>
    <w:rsid w:val="00C47354"/>
    <w:rsid w:val="00D13F0B"/>
    <w:rsid w:val="00D91EBF"/>
    <w:rsid w:val="00DB470C"/>
    <w:rsid w:val="00E51DC4"/>
    <w:rsid w:val="00E81784"/>
    <w:rsid w:val="00E8270C"/>
    <w:rsid w:val="00F111C2"/>
    <w:rsid w:val="00F51620"/>
    <w:rsid w:val="00F93413"/>
    <w:rsid w:val="00FC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0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8270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8270C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E8270C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al"/>
    <w:uiPriority w:val="99"/>
    <w:rsid w:val="00E8270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Normal"/>
    <w:uiPriority w:val="99"/>
    <w:rsid w:val="00E8270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68">
    <w:name w:val="xl68"/>
    <w:basedOn w:val="Normal"/>
    <w:uiPriority w:val="99"/>
    <w:rsid w:val="00E8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E8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70">
    <w:name w:val="xl70"/>
    <w:basedOn w:val="Normal"/>
    <w:uiPriority w:val="99"/>
    <w:rsid w:val="00E8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71">
    <w:name w:val="xl71"/>
    <w:basedOn w:val="Normal"/>
    <w:uiPriority w:val="99"/>
    <w:rsid w:val="00E8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Normal"/>
    <w:uiPriority w:val="99"/>
    <w:rsid w:val="00E827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F51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ancs.ro/proiecte21a_2013.php?&amp;ord=aria_tematica&amp;way=AS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ranet.ancs.ro/proiecte21a_2013.php?&amp;ord=regiune_dezvoltare&amp;way=A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ranet.ancs.ro/proiecte21a_2013.php?&amp;ord=denumire&amp;way=ASC" TargetMode="External"/><Relationship Id="rId5" Type="http://schemas.openxmlformats.org/officeDocument/2006/relationships/hyperlink" Target="http://intranet.ancs.ro/proiecte21a_2013.php?&amp;ord=id&amp;way=DES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14</Pages>
  <Words>3754</Words>
  <Characters>21401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gabriela.bica</dc:creator>
  <cp:keywords/>
  <dc:description/>
  <cp:lastModifiedBy>BPPCDI</cp:lastModifiedBy>
  <cp:revision>5</cp:revision>
  <cp:lastPrinted>2014-01-30T13:55:00Z</cp:lastPrinted>
  <dcterms:created xsi:type="dcterms:W3CDTF">2014-02-03T07:27:00Z</dcterms:created>
  <dcterms:modified xsi:type="dcterms:W3CDTF">2014-02-10T06:43:00Z</dcterms:modified>
</cp:coreProperties>
</file>